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B0" w:rsidRPr="00E56753" w:rsidRDefault="00A521B0" w:rsidP="00774564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E56753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Прокурор разъясняет: «Продлевается временный порядок дистанционной регистрации граждан в качестве безработных на срок по 31 июля 2021 года»</w:t>
      </w:r>
    </w:p>
    <w:p w:rsidR="00A521B0" w:rsidRPr="00E56753" w:rsidRDefault="00A521B0" w:rsidP="00E56753">
      <w:pPr>
        <w:shd w:val="clear" w:color="auto" w:fill="FFFFFF"/>
        <w:spacing w:after="104" w:line="311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675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E56753">
        <w:rPr>
          <w:rFonts w:ascii="Times New Roman" w:hAnsi="Times New Roman"/>
          <w:color w:val="FFFFFF"/>
          <w:sz w:val="28"/>
          <w:szCs w:val="28"/>
          <w:lang w:eastAsia="ru-RU"/>
        </w:rPr>
        <w:t>Текст</w:t>
      </w:r>
    </w:p>
    <w:p w:rsidR="00A521B0" w:rsidRPr="00E56753" w:rsidRDefault="00A521B0" w:rsidP="0077456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56753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Согласно Постановлению Правительства Российской Федерации от 27.03.2021 № 451 «О внесении изменения в пункт 3 постановления Правительства Российской Федерации от 8 апреля </w:t>
      </w:r>
      <w:smartTag w:uri="urn:schemas-microsoft-com:office:smarttags" w:element="metricconverter">
        <w:smartTagPr>
          <w:attr w:name="ProductID" w:val="2020 г"/>
        </w:smartTagPr>
        <w:r w:rsidRPr="00E56753">
          <w:rPr>
            <w:rFonts w:ascii="Times New Roman" w:hAnsi="Times New Roman"/>
            <w:color w:val="333333"/>
            <w:sz w:val="28"/>
            <w:szCs w:val="28"/>
            <w:lang w:eastAsia="ru-RU"/>
          </w:rPr>
          <w:t>2020 г</w:t>
        </w:r>
      </w:smartTag>
      <w:r w:rsidRPr="00E56753">
        <w:rPr>
          <w:rFonts w:ascii="Times New Roman" w:hAnsi="Times New Roman"/>
          <w:color w:val="333333"/>
          <w:sz w:val="28"/>
          <w:szCs w:val="28"/>
          <w:lang w:eastAsia="ru-RU"/>
        </w:rPr>
        <w:t>. № 460» продлевается временный порядок дистанционной регистрации граждан в качестве безработных.</w:t>
      </w:r>
    </w:p>
    <w:p w:rsidR="00A521B0" w:rsidRDefault="00A521B0" w:rsidP="0077456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56753">
        <w:rPr>
          <w:rFonts w:ascii="Times New Roman" w:hAnsi="Times New Roman"/>
          <w:color w:val="333333"/>
          <w:sz w:val="28"/>
          <w:szCs w:val="28"/>
          <w:lang w:eastAsia="ru-RU"/>
        </w:rPr>
        <w:t>Временный порядок предполагает электронную регистрацию безработных с помощью портала «Работа в России», а также оформление пособий по безработице через личный кабинет на портале Госуслуг.Гражданам не нужно предоставлять копии трудовой книжки, приказ об увольнении, справки о среднемесячном заработке от предыдущего работодателя. Все необходимые сведения центры занятости получают из государственных информационных систем.Также в режиме онлайн граждане могут проходить перерегистрацию в качестве безработных и получать направления на новую работу.</w:t>
      </w:r>
    </w:p>
    <w:p w:rsidR="00A521B0" w:rsidRPr="00E56753" w:rsidRDefault="00A521B0" w:rsidP="00774564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E56753">
        <w:rPr>
          <w:rFonts w:ascii="Times New Roman" w:hAnsi="Times New Roman"/>
          <w:color w:val="333333"/>
          <w:sz w:val="28"/>
          <w:szCs w:val="28"/>
          <w:lang w:eastAsia="ru-RU"/>
        </w:rPr>
        <w:t>Решение о назначении пособия по безработице принимается одновременно с решением о признании гражданина безработным.Граждане в электронной форме с использованием информационно-аналитической системы либо единого портала уведомляются о размере и сроках выплаты пособия по безработице.</w:t>
      </w:r>
    </w:p>
    <w:p w:rsidR="00A521B0" w:rsidRDefault="00A521B0" w:rsidP="0077456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A521B0" w:rsidRDefault="00A521B0" w:rsidP="0077456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521B0" w:rsidRDefault="00A521B0" w:rsidP="0077456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A521B0" w:rsidRPr="00EA0490" w:rsidRDefault="00A521B0" w:rsidP="00774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521B0" w:rsidRPr="00EA0490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10329B"/>
    <w:rsid w:val="00193C01"/>
    <w:rsid w:val="00222794"/>
    <w:rsid w:val="002847AC"/>
    <w:rsid w:val="002879FA"/>
    <w:rsid w:val="002C5256"/>
    <w:rsid w:val="00307390"/>
    <w:rsid w:val="00401A70"/>
    <w:rsid w:val="005700D1"/>
    <w:rsid w:val="005A42A4"/>
    <w:rsid w:val="005D2C9E"/>
    <w:rsid w:val="005E20FF"/>
    <w:rsid w:val="00671B65"/>
    <w:rsid w:val="006C3F17"/>
    <w:rsid w:val="006F0070"/>
    <w:rsid w:val="0073365B"/>
    <w:rsid w:val="00774564"/>
    <w:rsid w:val="007A607A"/>
    <w:rsid w:val="008460D5"/>
    <w:rsid w:val="00860D3E"/>
    <w:rsid w:val="00866665"/>
    <w:rsid w:val="00892179"/>
    <w:rsid w:val="0095371E"/>
    <w:rsid w:val="009A33B6"/>
    <w:rsid w:val="00A521B0"/>
    <w:rsid w:val="00AD62A0"/>
    <w:rsid w:val="00B772BE"/>
    <w:rsid w:val="00BA39CF"/>
    <w:rsid w:val="00BD040B"/>
    <w:rsid w:val="00C570FF"/>
    <w:rsid w:val="00CC30EB"/>
    <w:rsid w:val="00CF3047"/>
    <w:rsid w:val="00D4225C"/>
    <w:rsid w:val="00DD5E43"/>
    <w:rsid w:val="00E56753"/>
    <w:rsid w:val="00E90305"/>
    <w:rsid w:val="00EA0490"/>
    <w:rsid w:val="00EC415E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17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1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5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5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7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19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3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4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8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4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5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6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8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0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7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36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8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0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1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1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2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0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1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0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13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0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5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4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8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7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4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8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20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8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13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18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3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14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8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6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20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2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0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1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2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6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3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1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12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2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9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6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0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1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9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5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2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5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3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1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7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0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4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6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8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9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23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3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18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6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0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22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9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17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129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1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5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1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1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16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2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7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2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1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0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0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3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38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162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912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1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27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131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206</Words>
  <Characters>1177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2021-04-25T08:36:00Z</dcterms:created>
  <dcterms:modified xsi:type="dcterms:W3CDTF">2021-05-08T08:31:00Z</dcterms:modified>
</cp:coreProperties>
</file>